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4"/>
        <w:gridCol w:w="6094"/>
        <w:gridCol w:w="2127"/>
      </w:tblGrid>
      <w:tr w:rsidR="00294ADF" w:rsidTr="00294ADF">
        <w:trPr>
          <w:trHeight w:val="113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ADF" w:rsidRDefault="00294ADF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0" cy="619125"/>
                  <wp:effectExtent l="0" t="0" r="0" b="9525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4ADF" w:rsidRDefault="00294ADF">
            <w:pPr>
              <w:pStyle w:val="Standard"/>
              <w:jc w:val="center"/>
            </w:pPr>
            <w:r>
              <w:rPr>
                <w:b/>
                <w:bCs/>
              </w:rPr>
              <w:t>Technologie au cycle 4 - Classe de 5</w:t>
            </w:r>
            <w:r>
              <w:rPr>
                <w:b/>
                <w:bCs/>
                <w:vertAlign w:val="superscript"/>
              </w:rPr>
              <w:t>e</w:t>
            </w:r>
          </w:p>
          <w:p w:rsidR="00294ADF" w:rsidRDefault="00294ADF">
            <w:pPr>
              <w:pStyle w:val="Standard"/>
              <w:jc w:val="center"/>
              <w:rPr>
                <w:b/>
                <w:bCs/>
                <w:sz w:val="8"/>
              </w:rPr>
            </w:pPr>
          </w:p>
          <w:p w:rsidR="00294ADF" w:rsidRDefault="00294ADF">
            <w:pPr>
              <w:pStyle w:val="Standard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Pourquoi une structure ne s’effondre-t-elle pas ?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ADF" w:rsidRDefault="00294ADF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19200" cy="523875"/>
                  <wp:effectExtent l="0" t="0" r="0" b="9525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A87" w:rsidRPr="00294ADF" w:rsidRDefault="00AF5630">
      <w:pPr>
        <w:pStyle w:val="Textbody"/>
        <w:spacing w:line="240" w:lineRule="auto"/>
        <w:ind w:right="-3628"/>
        <w:jc w:val="center"/>
        <w:rPr>
          <w:color w:val="FF0000"/>
        </w:rPr>
      </w:pPr>
      <w:r w:rsidRPr="00294ADF">
        <w:rPr>
          <w:rFonts w:ascii="Cambria, serif" w:hAnsi="Cambria, serif"/>
          <w:b/>
          <w:color w:val="FF0000"/>
          <w:sz w:val="48"/>
        </w:rPr>
        <w:t>Bilan de l’activité 2</w:t>
      </w:r>
      <w:r w:rsidR="00294ADF" w:rsidRPr="00294ADF">
        <w:rPr>
          <w:rFonts w:ascii="Cambria, serif" w:hAnsi="Cambria, serif"/>
          <w:b/>
          <w:color w:val="FF0000"/>
          <w:sz w:val="48"/>
        </w:rPr>
        <w:t xml:space="preserve"> - </w:t>
      </w:r>
      <w:r w:rsidR="00294ADF" w:rsidRPr="00294ADF">
        <w:rPr>
          <w:rFonts w:ascii="Cambria" w:hAnsi="Cambria"/>
          <w:b/>
          <w:color w:val="FF0000"/>
          <w:kern w:val="0"/>
          <w:sz w:val="48"/>
          <w:szCs w:val="36"/>
        </w:rPr>
        <w:t>Fiche élève</w:t>
      </w:r>
    </w:p>
    <w:p w:rsidR="00B77A87" w:rsidRDefault="00AF5630">
      <w:pPr>
        <w:pStyle w:val="Standard"/>
        <w:jc w:val="center"/>
      </w:pPr>
      <w:r>
        <w:rPr>
          <w:rFonts w:ascii="Arial" w:hAnsi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57" behindDoc="0" locked="0" layoutInCell="1" allowOverlap="1">
                <wp:simplePos x="0" y="0"/>
                <wp:positionH relativeFrom="column">
                  <wp:posOffset>2336758</wp:posOffset>
                </wp:positionH>
                <wp:positionV relativeFrom="paragraph">
                  <wp:posOffset>41760</wp:posOffset>
                </wp:positionV>
                <wp:extent cx="1600200" cy="238128"/>
                <wp:effectExtent l="0" t="0" r="19050" b="28572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38128"/>
                        </a:xfrm>
                        <a:prstGeom prst="rect">
                          <a:avLst/>
                        </a:prstGeom>
                        <a:noFill/>
                        <a:ln w="176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7A87" w:rsidRDefault="00AF563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Les efforts</w:t>
                            </w:r>
                          </w:p>
                        </w:txbxContent>
                      </wps:txbx>
                      <wps:bodyPr vert="horz" wrap="none" lIns="8997" tIns="8997" rIns="8997" bIns="8997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84pt;margin-top:3.3pt;width:126pt;height:18.75pt;z-index:5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" filled="f" strokeweight=".48994mm">
                <v:textbox inset=".24992mm,.24992mm,.24992mm,.24992mm">
                  <w:txbxContent>
                    <w:p w:rsidR="00B77A87" w:rsidRDefault="00AF5630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Les efforts</w:t>
                      </w:r>
                    </w:p>
                  </w:txbxContent>
                </v:textbox>
              </v:shape>
            </w:pict>
          </mc:Fallback>
        </mc:AlternateContent>
      </w:r>
    </w:p>
    <w:p w:rsidR="00B77A87" w:rsidRDefault="00B77A87">
      <w:pPr>
        <w:pStyle w:val="Standard"/>
        <w:jc w:val="center"/>
        <w:rPr>
          <w:rFonts w:ascii="Arial" w:hAnsi="Arial"/>
          <w:b/>
          <w:bCs/>
        </w:rPr>
      </w:pPr>
    </w:p>
    <w:p w:rsidR="00B77A87" w:rsidRDefault="00AF5630">
      <w:pPr>
        <w:pStyle w:val="Standard"/>
        <w:ind w:right="-1814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Lors des activités, nous avons mis en </w:t>
      </w:r>
      <w:r>
        <w:rPr>
          <w:rFonts w:ascii="Arial" w:hAnsi="Arial"/>
          <w:b/>
          <w:bCs/>
        </w:rPr>
        <w:t>évidence trois types d'efforts :</w:t>
      </w:r>
    </w:p>
    <w:p w:rsidR="00B77A87" w:rsidRDefault="00AF5630">
      <w:pPr>
        <w:pStyle w:val="Standard"/>
        <w:jc w:val="center"/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523795</wp:posOffset>
            </wp:positionH>
            <wp:positionV relativeFrom="paragraph">
              <wp:posOffset>152997</wp:posOffset>
            </wp:positionV>
            <wp:extent cx="4869719" cy="3675238"/>
            <wp:effectExtent l="0" t="0" r="7081" b="1412"/>
            <wp:wrapTopAndBottom/>
            <wp:docPr id="5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b="39488"/>
                    <a:stretch>
                      <a:fillRect/>
                    </a:stretch>
                  </pic:blipFill>
                  <pic:spPr>
                    <a:xfrm>
                      <a:off x="0" y="0"/>
                      <a:ext cx="4869719" cy="36752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3468959</wp:posOffset>
                </wp:positionH>
                <wp:positionV relativeFrom="paragraph">
                  <wp:posOffset>3320277</wp:posOffset>
                </wp:positionV>
                <wp:extent cx="2505071" cy="438783"/>
                <wp:effectExtent l="0" t="0" r="9529" b="18417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1" cy="438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77A87" w:rsidRDefault="00AF5630"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Elle est composée de :</w:t>
                            </w:r>
                          </w:p>
                          <w:p w:rsidR="00B77A87" w:rsidRDefault="00AF5630"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Traction (en haut)</w:t>
                            </w:r>
                          </w:p>
                          <w:p w:rsidR="00B77A87" w:rsidRDefault="00AF5630"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Compression (en bas)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27" type="#_x0000_t202" style="position:absolute;left:0;text-align:left;margin-left:273.15pt;margin-top:261.45pt;width:197.25pt;height:34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" filled="f" stroked="f">
                <v:textbox inset="0,0,0,0">
                  <w:txbxContent>
                    <w:p w:rsidR="00B77A87" w:rsidRDefault="00AF5630"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Elle est composée de :</w:t>
                      </w:r>
                    </w:p>
                    <w:p w:rsidR="00B77A87" w:rsidRDefault="00AF5630"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Traction (en haut)</w:t>
                      </w:r>
                    </w:p>
                    <w:p w:rsidR="00B77A87" w:rsidRDefault="00AF5630"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Compression (en bas)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58" behindDoc="0" locked="0" layoutInCell="1" allowOverlap="1">
                <wp:simplePos x="0" y="0"/>
                <wp:positionH relativeFrom="column">
                  <wp:posOffset>3479758</wp:posOffset>
                </wp:positionH>
                <wp:positionV relativeFrom="paragraph">
                  <wp:posOffset>152997</wp:posOffset>
                </wp:positionV>
                <wp:extent cx="1790696" cy="328297"/>
                <wp:effectExtent l="0" t="0" r="19054" b="14603"/>
                <wp:wrapNone/>
                <wp:docPr id="7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696" cy="32829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333333"/>
                          </a:solidFill>
                          <a:custDash>
                            <a:ds d="112023" sp="112023"/>
                          </a:custDash>
                          <a:miter/>
                        </a:ln>
                      </wps:spPr>
                      <wps:txbx>
                        <w:txbxContent>
                          <w:p w:rsidR="00B77A87" w:rsidRDefault="00B77A87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1" o:spid="_x0000_s1028" style="position:absolute;left:0;text-align:left;margin-left:274pt;margin-top:12.05pt;width:141pt;height:25.85pt;z-index:5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" adj="-11796480,,5400" path="m,l21600,r,21600l,21600,,xe" strokecolor="#333" strokeweight=".35281mm">
                <v:stroke joinstyle="miter"/>
                <v:formulas/>
                <v:path arrowok="t" o:connecttype="custom" o:connectlocs="895348,0;1790696,164149;895348,328297;0,164149" o:connectangles="270,0,90,180" textboxrect="0,0,21600,21600"/>
                <v:textbox inset="0,0,0,0">
                  <w:txbxContent>
                    <w:p w:rsidR="00B77A87" w:rsidRDefault="00B77A87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59" behindDoc="0" locked="0" layoutInCell="1" allowOverlap="1">
                <wp:simplePos x="0" y="0"/>
                <wp:positionH relativeFrom="column">
                  <wp:posOffset>3489478</wp:posOffset>
                </wp:positionH>
                <wp:positionV relativeFrom="paragraph">
                  <wp:posOffset>1391396</wp:posOffset>
                </wp:positionV>
                <wp:extent cx="1790696" cy="328297"/>
                <wp:effectExtent l="0" t="0" r="19054" b="14603"/>
                <wp:wrapNone/>
                <wp:docPr id="8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696" cy="32829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333333"/>
                          </a:solidFill>
                          <a:custDash>
                            <a:ds d="112023" sp="112023"/>
                          </a:custDash>
                          <a:miter/>
                        </a:ln>
                      </wps:spPr>
                      <wps:txbx>
                        <w:txbxContent>
                          <w:p w:rsidR="00B77A87" w:rsidRDefault="00B77A87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style="position:absolute;left:0;text-align:left;margin-left:274.75pt;margin-top:109.55pt;width:141pt;height:25.85pt;z-index:5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" adj="-11796480,,5400" path="m,l21600,r,21600l,21600,,xe" strokecolor="#333" strokeweight=".35281mm">
                <v:stroke joinstyle="miter"/>
                <v:formulas/>
                <v:path arrowok="t" o:connecttype="custom" o:connectlocs="895348,0;1790696,164149;895348,328297;0,164149" o:connectangles="270,0,90,180" textboxrect="0,0,21600,21600"/>
                <v:textbox inset="0,0,0,0">
                  <w:txbxContent>
                    <w:p w:rsidR="00B77A87" w:rsidRDefault="00B77A87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60" behindDoc="0" locked="0" layoutInCell="1" allowOverlap="1">
                <wp:simplePos x="0" y="0"/>
                <wp:positionH relativeFrom="column">
                  <wp:posOffset>3489478</wp:posOffset>
                </wp:positionH>
                <wp:positionV relativeFrom="paragraph">
                  <wp:posOffset>2610355</wp:posOffset>
                </wp:positionV>
                <wp:extent cx="1790696" cy="328297"/>
                <wp:effectExtent l="0" t="0" r="19054" b="14603"/>
                <wp:wrapNone/>
                <wp:docPr id="9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696" cy="32829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333333"/>
                          </a:solidFill>
                          <a:custDash>
                            <a:ds d="112023" sp="112023"/>
                          </a:custDash>
                          <a:miter/>
                        </a:ln>
                      </wps:spPr>
                      <wps:txbx>
                        <w:txbxContent>
                          <w:p w:rsidR="00B77A87" w:rsidRDefault="00B77A87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style="position:absolute;left:0;text-align:left;margin-left:274.75pt;margin-top:205.55pt;width:141pt;height:25.85pt;z-index: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" adj="-11796480,,5400" path="m,l21600,r,21600l,21600,,xe" strokecolor="#333" strokeweight=".35281mm">
                <v:stroke joinstyle="miter"/>
                <v:formulas/>
                <v:path arrowok="t" o:connecttype="custom" o:connectlocs="895348,0;1790696,164149;895348,328297;0,164149" o:connectangles="270,0,90,180" textboxrect="0,0,21600,21600"/>
                <v:textbox inset="0,0,0,0">
                  <w:txbxContent>
                    <w:p w:rsidR="00B77A87" w:rsidRDefault="00B77A87"/>
                  </w:txbxContent>
                </v:textbox>
              </v:shape>
            </w:pict>
          </mc:Fallback>
        </mc:AlternateContent>
      </w:r>
    </w:p>
    <w:p w:rsidR="00B77A87" w:rsidRDefault="00AF5630">
      <w:pPr>
        <w:pStyle w:val="Standard"/>
        <w:jc w:val="center"/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2271963</wp:posOffset>
                </wp:positionH>
                <wp:positionV relativeFrom="paragraph">
                  <wp:posOffset>116284</wp:posOffset>
                </wp:positionV>
                <wp:extent cx="1600200" cy="238128"/>
                <wp:effectExtent l="0" t="0" r="19050" b="28572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38128"/>
                        </a:xfrm>
                        <a:prstGeom prst="rect">
                          <a:avLst/>
                        </a:prstGeom>
                        <a:noFill/>
                        <a:ln w="176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7A87" w:rsidRDefault="00AF563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La triangulation</w:t>
                            </w:r>
                          </w:p>
                        </w:txbxContent>
                      </wps:txbx>
                      <wps:bodyPr vert="horz" wrap="none" lIns="8997" tIns="8997" rIns="8997" bIns="8997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" o:spid="_x0000_s1031" type="#_x0000_t202" style="position:absolute;left:0;text-align:left;margin-left:178.9pt;margin-top:9.15pt;width:126pt;height:18.75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" filled="f" strokeweight=".48994mm">
                <v:textbox inset=".24992mm,.24992mm,.24992mm,.24992mm">
                  <w:txbxContent>
                    <w:p w:rsidR="00B77A87" w:rsidRDefault="00AF5630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La triangulation</w:t>
                      </w:r>
                    </w:p>
                  </w:txbxContent>
                </v:textbox>
              </v:shape>
            </w:pict>
          </mc:Fallback>
        </mc:AlternateContent>
      </w:r>
    </w:p>
    <w:p w:rsidR="00B77A87" w:rsidRDefault="00B77A87">
      <w:pPr>
        <w:pStyle w:val="Standard"/>
        <w:jc w:val="center"/>
        <w:rPr>
          <w:b/>
          <w:bCs/>
          <w:u w:val="single"/>
        </w:rPr>
      </w:pPr>
    </w:p>
    <w:p w:rsidR="00B77A87" w:rsidRDefault="00B77A87">
      <w:pPr>
        <w:pStyle w:val="Standard"/>
        <w:jc w:val="center"/>
        <w:rPr>
          <w:b/>
          <w:bCs/>
          <w:u w:val="single"/>
        </w:rPr>
      </w:pPr>
    </w:p>
    <w:p w:rsidR="00B77A87" w:rsidRDefault="00AF5630">
      <w:pPr>
        <w:pStyle w:val="Standard"/>
        <w:autoSpaceDE w:val="0"/>
        <w:ind w:right="-3357"/>
        <w:jc w:val="both"/>
        <w:rPr>
          <w:rFonts w:ascii="Arial" w:eastAsia="Arial" w:hAnsi="Arial" w:cs="Arial"/>
          <w:b/>
          <w:bCs/>
          <w:sz w:val="26"/>
          <w:szCs w:val="26"/>
        </w:rPr>
      </w:pPr>
      <w:bookmarkStart w:id="0" w:name="_Hlk86845572"/>
      <w:r>
        <w:rPr>
          <w:rFonts w:ascii="Arial" w:eastAsia="Arial" w:hAnsi="Arial" w:cs="Arial"/>
          <w:b/>
          <w:bCs/>
          <w:sz w:val="26"/>
          <w:szCs w:val="26"/>
        </w:rPr>
        <w:t>Pour rendre une ossature indéformable tout en conservant sa légèreté, il faut la concevoir à partir de triangles.</w:t>
      </w:r>
    </w:p>
    <w:p w:rsidR="00B77A87" w:rsidRDefault="00AF5630">
      <w:pPr>
        <w:pStyle w:val="Standard"/>
        <w:autoSpaceDE w:val="0"/>
        <w:ind w:right="-3357"/>
        <w:jc w:val="both"/>
      </w:pPr>
      <w:r>
        <w:rPr>
          <w:rFonts w:ascii="Arial" w:eastAsia="Arial" w:hAnsi="Arial" w:cs="Arial"/>
          <w:b/>
          <w:bCs/>
          <w:sz w:val="26"/>
          <w:szCs w:val="26"/>
        </w:rPr>
        <w:t xml:space="preserve">On 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parle alors de structure « treillis ». Cette structure est stabilisée par </w:t>
      </w:r>
      <w:r>
        <w:rPr>
          <w:rFonts w:ascii="Arial" w:eastAsia="Arial" w:hAnsi="Arial" w:cs="Arial"/>
          <w:b/>
          <w:bCs/>
          <w:sz w:val="26"/>
          <w:szCs w:val="26"/>
          <w:u w:val="single"/>
        </w:rPr>
        <w:t>triangulation</w:t>
      </w:r>
      <w:r>
        <w:rPr>
          <w:rFonts w:ascii="Arial" w:eastAsia="Arial" w:hAnsi="Arial" w:cs="Arial"/>
          <w:b/>
          <w:bCs/>
          <w:sz w:val="26"/>
          <w:szCs w:val="26"/>
        </w:rPr>
        <w:t>. Les structures « treillis » sont utilisées dans de nombreuses constructions :</w:t>
      </w:r>
    </w:p>
    <w:p w:rsidR="00B77A87" w:rsidRDefault="00B77A87">
      <w:pPr>
        <w:pStyle w:val="Standard"/>
        <w:autoSpaceDE w:val="0"/>
        <w:jc w:val="both"/>
        <w:rPr>
          <w:rFonts w:ascii="Arial" w:eastAsia="Arial" w:hAnsi="Arial" w:cs="Arial"/>
          <w:b/>
          <w:bCs/>
          <w:sz w:val="26"/>
          <w:szCs w:val="26"/>
        </w:rPr>
      </w:pPr>
    </w:p>
    <w:p w:rsidR="00B77A87" w:rsidRDefault="00B77A87">
      <w:pPr>
        <w:pStyle w:val="Standard"/>
        <w:autoSpaceDE w:val="0"/>
        <w:jc w:val="both"/>
        <w:rPr>
          <w:rFonts w:ascii="Arial" w:eastAsia="Arial" w:hAnsi="Arial" w:cs="Arial"/>
          <w:b/>
          <w:bCs/>
          <w:sz w:val="26"/>
          <w:szCs w:val="26"/>
        </w:rPr>
      </w:pPr>
    </w:p>
    <w:p w:rsidR="00B77A87" w:rsidRDefault="00AF5630">
      <w:pPr>
        <w:pStyle w:val="Standard"/>
        <w:autoSpaceDE w:val="0"/>
      </w:pPr>
      <w:r>
        <w:rPr>
          <w:rFonts w:ascii="Arial" w:hAnsi="Arial"/>
          <w:b/>
          <w:bCs/>
          <w:noProof/>
        </w:rPr>
        <w:drawing>
          <wp:anchor distT="0" distB="0" distL="114300" distR="114300" simplePos="0" relativeHeight="10" behindDoc="0" locked="0" layoutInCell="1" allowOverlap="1">
            <wp:simplePos x="0" y="0"/>
            <wp:positionH relativeFrom="column">
              <wp:posOffset>142920</wp:posOffset>
            </wp:positionH>
            <wp:positionV relativeFrom="paragraph">
              <wp:posOffset>141119</wp:posOffset>
            </wp:positionV>
            <wp:extent cx="1560963" cy="1172160"/>
            <wp:effectExtent l="0" t="0" r="1137" b="8940"/>
            <wp:wrapTopAndBottom/>
            <wp:docPr id="11" name="Imag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0963" cy="11721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noProof/>
        </w:rPr>
        <w:drawing>
          <wp:anchor distT="0" distB="0" distL="114300" distR="114300" simplePos="0" relativeHeight="11" behindDoc="0" locked="0" layoutInCell="1" allowOverlap="1">
            <wp:simplePos x="0" y="0"/>
            <wp:positionH relativeFrom="column">
              <wp:posOffset>2383200</wp:posOffset>
            </wp:positionH>
            <wp:positionV relativeFrom="paragraph">
              <wp:posOffset>0</wp:posOffset>
            </wp:positionV>
            <wp:extent cx="1284119" cy="1373035"/>
            <wp:effectExtent l="0" t="0" r="0" b="0"/>
            <wp:wrapTopAndBottom/>
            <wp:docPr id="12" name="Image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4119" cy="13730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noProof/>
        </w:rPr>
        <w:drawing>
          <wp:anchor distT="0" distB="0" distL="114300" distR="114300" simplePos="0" relativeHeight="12" behindDoc="0" locked="0" layoutInCell="1" allowOverlap="1">
            <wp:simplePos x="0" y="0"/>
            <wp:positionH relativeFrom="column">
              <wp:posOffset>4564437</wp:posOffset>
            </wp:positionH>
            <wp:positionV relativeFrom="paragraph">
              <wp:posOffset>12600</wp:posOffset>
            </wp:positionV>
            <wp:extent cx="864354" cy="1355040"/>
            <wp:effectExtent l="0" t="0" r="0" b="0"/>
            <wp:wrapTopAndBottom/>
            <wp:docPr id="13" name="Image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5029" b="10066"/>
                    <a:stretch>
                      <a:fillRect/>
                    </a:stretch>
                  </pic:blipFill>
                  <pic:spPr>
                    <a:xfrm>
                      <a:off x="0" y="0"/>
                      <a:ext cx="864354" cy="13550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column">
                  <wp:posOffset>216356</wp:posOffset>
                </wp:positionH>
                <wp:positionV relativeFrom="paragraph">
                  <wp:posOffset>1377360</wp:posOffset>
                </wp:positionV>
                <wp:extent cx="1376043" cy="260347"/>
                <wp:effectExtent l="0" t="0" r="14607" b="6353"/>
                <wp:wrapNone/>
                <wp:docPr id="14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043" cy="260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77A87" w:rsidRDefault="00AF5630">
                            <w:r>
                              <w:rPr>
                                <w:rFonts w:ascii="Arial" w:hAnsi="Arial"/>
                              </w:rPr>
                              <w:t>Charpente fermette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5" o:spid="_x0000_s1032" type="#_x0000_t202" style="position:absolute;margin-left:17.05pt;margin-top:108.45pt;width:108.35pt;height:20.5pt;z-index:1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" filled="f" stroked="f">
                <v:textbox inset="0,0,0,0">
                  <w:txbxContent>
                    <w:p w:rsidR="00B77A87" w:rsidRDefault="00AF5630">
                      <w:r>
                        <w:rPr>
                          <w:rFonts w:ascii="Arial" w:hAnsi="Arial"/>
                        </w:rPr>
                        <w:t>Charpente fermette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2591281</wp:posOffset>
                </wp:positionH>
                <wp:positionV relativeFrom="paragraph">
                  <wp:posOffset>1372322</wp:posOffset>
                </wp:positionV>
                <wp:extent cx="1299847" cy="351157"/>
                <wp:effectExtent l="0" t="0" r="14603" b="10793"/>
                <wp:wrapNone/>
                <wp:docPr id="15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7" cy="35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77A87" w:rsidRDefault="00AF5630">
                            <w:r>
                              <w:rPr>
                                <w:rFonts w:ascii="Arial" w:hAnsi="Arial"/>
                              </w:rPr>
                              <w:t>Grue de chantier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6" o:spid="_x0000_s1033" type="#_x0000_t202" style="position:absolute;margin-left:204.05pt;margin-top:108.05pt;width:102.35pt;height:27.65pt;z-index:1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" filled="f" stroked="f">
                <v:textbox inset="0,0,0,0">
                  <w:txbxContent>
                    <w:p w:rsidR="00B77A87" w:rsidRDefault="00AF5630">
                      <w:r>
                        <w:rPr>
                          <w:rFonts w:ascii="Arial" w:hAnsi="Arial"/>
                        </w:rPr>
                        <w:t>Grue de chantier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>
                <wp:simplePos x="0" y="0"/>
                <wp:positionH relativeFrom="column">
                  <wp:posOffset>4659480</wp:posOffset>
                </wp:positionH>
                <wp:positionV relativeFrom="paragraph">
                  <wp:posOffset>1367284</wp:posOffset>
                </wp:positionV>
                <wp:extent cx="993779" cy="351157"/>
                <wp:effectExtent l="0" t="0" r="15871" b="10793"/>
                <wp:wrapNone/>
                <wp:docPr id="16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9" cy="351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77A87" w:rsidRDefault="00AF5630">
                            <w:r>
                              <w:rPr>
                                <w:rFonts w:ascii="Arial" w:hAnsi="Arial"/>
                              </w:rPr>
                              <w:t>Tour Eiffel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7" o:spid="_x0000_s1034" type="#_x0000_t202" style="position:absolute;margin-left:366.9pt;margin-top:107.65pt;width:78.25pt;height:27.65pt;z-index: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" filled="f" stroked="f">
                <v:textbox inset="0,0,0,0">
                  <w:txbxContent>
                    <w:p w:rsidR="00B77A87" w:rsidRDefault="00AF5630">
                      <w:r>
                        <w:rPr>
                          <w:rFonts w:ascii="Arial" w:hAnsi="Arial"/>
                        </w:rPr>
                        <w:t>Tour Eiffel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B77A87" w:rsidRDefault="00B77A87">
      <w:pPr>
        <w:pStyle w:val="Standard"/>
        <w:jc w:val="center"/>
        <w:rPr>
          <w:rFonts w:ascii="Arial" w:hAnsi="Arial"/>
          <w:b/>
          <w:bCs/>
        </w:rPr>
      </w:pPr>
    </w:p>
    <w:p w:rsidR="00B77A87" w:rsidRDefault="00B77A87">
      <w:pPr>
        <w:pageBreakBefore/>
        <w:rPr>
          <w:rFonts w:ascii="Arial" w:hAnsi="Arial"/>
          <w:b/>
          <w:bCs/>
        </w:rPr>
      </w:pPr>
    </w:p>
    <w:p w:rsidR="00D366FB" w:rsidRDefault="00D366FB" w:rsidP="00D366FB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95885</wp:posOffset>
                </wp:positionV>
                <wp:extent cx="810895" cy="223520"/>
                <wp:effectExtent l="0" t="0" r="26670" b="24130"/>
                <wp:wrapNone/>
                <wp:docPr id="89" name="Zone de text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" cy="222885"/>
                        </a:xfrm>
                        <a:prstGeom prst="rect">
                          <a:avLst/>
                        </a:prstGeom>
                        <a:noFill/>
                        <a:ln w="176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66FB" w:rsidRDefault="00D366FB" w:rsidP="00D366FB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Les câbles</w:t>
                            </w:r>
                          </w:p>
                        </w:txbxContent>
                      </wps:txbx>
                      <wps:bodyPr vert="horz" wrap="none" lIns="8997" tIns="8997" rIns="8997" bIns="8997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9" o:spid="_x0000_s1035" type="#_x0000_t202" style="position:absolute;left:0;text-align:left;margin-left:184.15pt;margin-top:7.55pt;width:63.85pt;height:17.6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" filled="f" strokeweight=".48994mm">
                <v:textbox inset=".24992mm,.24992mm,.24992mm,.24992mm">
                  <w:txbxContent>
                    <w:p w:rsidR="00D366FB" w:rsidRDefault="00D366FB" w:rsidP="00D366FB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Les câbles</w:t>
                      </w:r>
                    </w:p>
                  </w:txbxContent>
                </v:textbox>
              </v:shape>
            </w:pict>
          </mc:Fallback>
        </mc:AlternateContent>
      </w:r>
    </w:p>
    <w:p w:rsidR="00D366FB" w:rsidRDefault="00D366FB" w:rsidP="00D366FB">
      <w:pPr>
        <w:pStyle w:val="Standard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4496435</wp:posOffset>
            </wp:positionH>
            <wp:positionV relativeFrom="paragraph">
              <wp:posOffset>210820</wp:posOffset>
            </wp:positionV>
            <wp:extent cx="1961515" cy="1482725"/>
            <wp:effectExtent l="0" t="0" r="635" b="3175"/>
            <wp:wrapTopAndBottom/>
            <wp:docPr id="88" name="Imag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148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6FB" w:rsidRDefault="00D366FB" w:rsidP="00D366FB">
      <w:pPr>
        <w:pStyle w:val="Standard"/>
        <w:rPr>
          <w:rFonts w:ascii="Arial" w:hAnsi="Arial"/>
          <w:b/>
          <w:bCs/>
        </w:rPr>
      </w:pPr>
    </w:p>
    <w:p w:rsidR="00D366FB" w:rsidRDefault="00D366FB" w:rsidP="00D366FB">
      <w:pPr>
        <w:pStyle w:val="Standard"/>
      </w:pPr>
      <w:r>
        <w:rPr>
          <w:rFonts w:ascii="Arial" w:hAnsi="Arial"/>
          <w:b/>
          <w:bCs/>
        </w:rPr>
        <w:t xml:space="preserve">Les câbles résistent </w:t>
      </w:r>
      <w:r>
        <w:rPr>
          <w:rFonts w:ascii="Arial" w:hAnsi="Arial"/>
          <w:b/>
          <w:bCs/>
          <w:u w:val="single"/>
        </w:rPr>
        <w:t>uniquement à la traction</w:t>
      </w:r>
      <w:r>
        <w:rPr>
          <w:rFonts w:ascii="Arial" w:hAnsi="Arial"/>
          <w:b/>
          <w:bCs/>
        </w:rPr>
        <w:t xml:space="preserve"> :</w:t>
      </w:r>
    </w:p>
    <w:p w:rsidR="00D366FB" w:rsidRDefault="00D366FB" w:rsidP="00D366FB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171450</wp:posOffset>
                </wp:positionV>
                <wp:extent cx="219075" cy="199390"/>
                <wp:effectExtent l="0" t="38100" r="47625" b="48260"/>
                <wp:wrapNone/>
                <wp:docPr id="87" name="Forme libre : form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19939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val f4"/>
                            <a:gd name="f10" fmla="val f5"/>
                            <a:gd name="f11" fmla="pin 0 f0 21600"/>
                            <a:gd name="f12" fmla="pin 0 f1 10800"/>
                            <a:gd name="f13" fmla="+- f10 0 f9"/>
                            <a:gd name="f14" fmla="val f11"/>
                            <a:gd name="f15" fmla="val f12"/>
                            <a:gd name="f16" fmla="*/ f11 f7 1"/>
                            <a:gd name="f17" fmla="*/ f12 f8 1"/>
                            <a:gd name="f18" fmla="*/ f13 1 21600"/>
                            <a:gd name="f19" fmla="+- 21600 0 f15"/>
                            <a:gd name="f20" fmla="+- 21600 0 f14"/>
                            <a:gd name="f21" fmla="*/ f15 f8 1"/>
                            <a:gd name="f22" fmla="*/ 0 f18 1"/>
                            <a:gd name="f23" fmla="*/ f20 f15 1"/>
                            <a:gd name="f24" fmla="*/ f19 f8 1"/>
                            <a:gd name="f25" fmla="*/ f23 1 10800"/>
                            <a:gd name="f26" fmla="*/ f22 1 f18"/>
                            <a:gd name="f27" fmla="+- f14 f25 0"/>
                            <a:gd name="f28" fmla="*/ f26 f7 1"/>
                            <a:gd name="f29" fmla="*/ f27 f7 1"/>
                          </a:gdLst>
                          <a:ahLst>
                            <a:ahXY gdRefX="f0" minX="f4" maxX="f5" gdRefY="f1" minY="f4" maxY="f6">
                              <a:pos x="f16" y="f1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8" t="f21" r="f29" b="f24"/>
                          <a:pathLst>
                            <a:path w="21600" h="21600">
                              <a:moveTo>
                                <a:pt x="f4" y="f15"/>
                              </a:moveTo>
                              <a:lnTo>
                                <a:pt x="f14" y="f15"/>
                              </a:lnTo>
                              <a:lnTo>
                                <a:pt x="f14" y="f4"/>
                              </a:lnTo>
                              <a:lnTo>
                                <a:pt x="f5" y="f6"/>
                              </a:lnTo>
                              <a:lnTo>
                                <a:pt x="f14" y="f5"/>
                              </a:lnTo>
                              <a:lnTo>
                                <a:pt x="f14" y="f19"/>
                              </a:lnTo>
                              <a:lnTo>
                                <a:pt x="f4" y="f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366FB" w:rsidRDefault="00D366FB" w:rsidP="00D366FB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libre : forme 87" o:spid="_x0000_s1036" style="position:absolute;margin-left:119.7pt;margin-top:13.5pt;width:17.25pt;height:15.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" adj="-11796480,,5400" path="m,5400r16200,l16200,r5400,10800l16200,21600r,-5400l,16200,,5400xe" fillcolor="#9cf" strokeweight=".35281mm">
                <v:stroke joinstyle="miter"/>
                <v:formulas/>
                <v:path arrowok="t" o:connecttype="custom" o:connectlocs="109538,0;219075,99695;109538,199390;0,99695" o:connectangles="270,0,90,180" textboxrect="0,5400,18900,16200"/>
                <v:textbox inset="0,0,0,0">
                  <w:txbxContent>
                    <w:p w:rsidR="00D366FB" w:rsidRDefault="00D366FB" w:rsidP="00D366F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171450</wp:posOffset>
                </wp:positionV>
                <wp:extent cx="209550" cy="199390"/>
                <wp:effectExtent l="19050" t="38100" r="19050" b="48260"/>
                <wp:wrapNone/>
                <wp:docPr id="86" name="Forme libre : form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09550" cy="19939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val f4"/>
                            <a:gd name="f10" fmla="val f5"/>
                            <a:gd name="f11" fmla="pin 0 f0 21600"/>
                            <a:gd name="f12" fmla="pin 0 f1 10800"/>
                            <a:gd name="f13" fmla="+- f10 0 f9"/>
                            <a:gd name="f14" fmla="val f11"/>
                            <a:gd name="f15" fmla="val f12"/>
                            <a:gd name="f16" fmla="*/ f11 f7 1"/>
                            <a:gd name="f17" fmla="*/ f12 f8 1"/>
                            <a:gd name="f18" fmla="*/ f13 1 21600"/>
                            <a:gd name="f19" fmla="+- 21600 0 f15"/>
                            <a:gd name="f20" fmla="+- 21600 0 f14"/>
                            <a:gd name="f21" fmla="*/ f15 f8 1"/>
                            <a:gd name="f22" fmla="*/ 0 f18 1"/>
                            <a:gd name="f23" fmla="*/ f20 f15 1"/>
                            <a:gd name="f24" fmla="*/ f19 f8 1"/>
                            <a:gd name="f25" fmla="*/ f23 1 10800"/>
                            <a:gd name="f26" fmla="*/ f22 1 f18"/>
                            <a:gd name="f27" fmla="+- f14 f25 0"/>
                            <a:gd name="f28" fmla="*/ f26 f7 1"/>
                            <a:gd name="f29" fmla="*/ f27 f7 1"/>
                          </a:gdLst>
                          <a:ahLst>
                            <a:ahXY gdRefX="f0" minX="f4" maxX="f5" gdRefY="f1" minY="f4" maxY="f6">
                              <a:pos x="f16" y="f1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8" t="f21" r="f29" b="f24"/>
                          <a:pathLst>
                            <a:path w="21600" h="21600">
                              <a:moveTo>
                                <a:pt x="f4" y="f15"/>
                              </a:moveTo>
                              <a:lnTo>
                                <a:pt x="f14" y="f15"/>
                              </a:lnTo>
                              <a:lnTo>
                                <a:pt x="f14" y="f4"/>
                              </a:lnTo>
                              <a:lnTo>
                                <a:pt x="f5" y="f6"/>
                              </a:lnTo>
                              <a:lnTo>
                                <a:pt x="f14" y="f5"/>
                              </a:lnTo>
                              <a:lnTo>
                                <a:pt x="f14" y="f19"/>
                              </a:lnTo>
                              <a:lnTo>
                                <a:pt x="f4" y="f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366FB" w:rsidRDefault="00D366FB" w:rsidP="00D366FB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libre : forme 86" o:spid="_x0000_s1037" style="position:absolute;margin-left:4.5pt;margin-top:13.5pt;width:16.5pt;height:15.7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" adj="-11796480,,5400" path="m,5400r16200,l16200,r5400,10800l16200,21600r,-5400l,16200,,5400xe" fillcolor="#9cf" strokeweight=".35281mm">
                <v:stroke joinstyle="miter"/>
                <v:formulas/>
                <v:path arrowok="t" o:connecttype="custom" o:connectlocs="104775,0;209550,99695;104775,199390;0,99695" o:connectangles="270,0,90,180" textboxrect="0,5400,18900,16200"/>
                <v:textbox inset="0,0,0,0">
                  <w:txbxContent>
                    <w:p w:rsidR="00D366FB" w:rsidRDefault="00D366FB" w:rsidP="00D366F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102870</wp:posOffset>
                </wp:positionV>
                <wp:extent cx="1243965" cy="330835"/>
                <wp:effectExtent l="0" t="0" r="13335" b="12065"/>
                <wp:wrapNone/>
                <wp:docPr id="85" name="Forme libre : form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65" cy="33083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4472C4"/>
                          </a:solidFill>
                          <a:custDash>
                            <a:ds d="112023" sp="112023"/>
                          </a:custDash>
                          <a:miter/>
                        </a:ln>
                      </wps:spPr>
                      <wps:txbx>
                        <w:txbxContent>
                          <w:p w:rsidR="00D366FB" w:rsidRDefault="00D366FB" w:rsidP="00D366FB">
                            <w:pPr>
                              <w:pStyle w:val="Standard"/>
                              <w:jc w:val="center"/>
                              <w:rPr>
                                <w:b/>
                                <w:i/>
                                <w:color w:val="0000FF"/>
                                <w:sz w:val="3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 : forme 85" o:spid="_x0000_s1038" style="position:absolute;margin-left:20.8pt;margin-top:8.1pt;width:97.95pt;height:2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" adj="-11796480,,5400" path="m,l21600,r,21600l,21600,,xe" strokecolor="#4472c4" strokeweight=".35281mm">
                <v:stroke joinstyle="miter"/>
                <v:formulas/>
                <v:path arrowok="t" o:connecttype="custom" o:connectlocs="621983,0;1243965,165418;621983,330835;0,165418" o:connectangles="270,0,90,180" textboxrect="0,0,21600,21600"/>
                <v:textbox inset="0,0,0,0">
                  <w:txbxContent>
                    <w:p w:rsidR="00D366FB" w:rsidRDefault="00D366FB" w:rsidP="00D366FB">
                      <w:pPr>
                        <w:pStyle w:val="Standard"/>
                        <w:jc w:val="center"/>
                        <w:rPr>
                          <w:b/>
                          <w:i/>
                          <w:color w:val="0000FF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186055</wp:posOffset>
                </wp:positionV>
                <wp:extent cx="174625" cy="189865"/>
                <wp:effectExtent l="0" t="38100" r="34925" b="57785"/>
                <wp:wrapNone/>
                <wp:docPr id="84" name="Forme libre : form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4625" cy="189865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val f4"/>
                            <a:gd name="f10" fmla="val f5"/>
                            <a:gd name="f11" fmla="pin 0 f0 21600"/>
                            <a:gd name="f12" fmla="pin 0 f1 10800"/>
                            <a:gd name="f13" fmla="+- f10 0 f9"/>
                            <a:gd name="f14" fmla="val f11"/>
                            <a:gd name="f15" fmla="val f12"/>
                            <a:gd name="f16" fmla="*/ f11 f7 1"/>
                            <a:gd name="f17" fmla="*/ f12 f8 1"/>
                            <a:gd name="f18" fmla="*/ f13 1 21600"/>
                            <a:gd name="f19" fmla="+- 21600 0 f15"/>
                            <a:gd name="f20" fmla="+- 21600 0 f14"/>
                            <a:gd name="f21" fmla="*/ f15 f8 1"/>
                            <a:gd name="f22" fmla="*/ 0 f18 1"/>
                            <a:gd name="f23" fmla="*/ f20 f15 1"/>
                            <a:gd name="f24" fmla="*/ f19 f8 1"/>
                            <a:gd name="f25" fmla="*/ f23 1 10800"/>
                            <a:gd name="f26" fmla="*/ f22 1 f18"/>
                            <a:gd name="f27" fmla="+- f14 f25 0"/>
                            <a:gd name="f28" fmla="*/ f26 f7 1"/>
                            <a:gd name="f29" fmla="*/ f27 f7 1"/>
                          </a:gdLst>
                          <a:ahLst>
                            <a:ahXY gdRefX="f0" minX="f4" maxX="f5" gdRefY="f1" minY="f4" maxY="f6">
                              <a:pos x="f16" y="f1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8" t="f21" r="f29" b="f24"/>
                          <a:pathLst>
                            <a:path w="21600" h="21600">
                              <a:moveTo>
                                <a:pt x="f4" y="f15"/>
                              </a:moveTo>
                              <a:lnTo>
                                <a:pt x="f14" y="f15"/>
                              </a:lnTo>
                              <a:lnTo>
                                <a:pt x="f14" y="f4"/>
                              </a:lnTo>
                              <a:lnTo>
                                <a:pt x="f5" y="f6"/>
                              </a:lnTo>
                              <a:lnTo>
                                <a:pt x="f14" y="f5"/>
                              </a:lnTo>
                              <a:lnTo>
                                <a:pt x="f14" y="f19"/>
                              </a:lnTo>
                              <a:lnTo>
                                <a:pt x="f4" y="f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366FB" w:rsidRDefault="00D366FB" w:rsidP="00D366FB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 : forme 84" o:spid="_x0000_s1039" style="position:absolute;margin-left:186pt;margin-top:14.65pt;width:13.75pt;height:14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" adj="-11796480,,5400" path="m,5400r16200,l16200,r5400,10800l16200,21600r,-5400l,16200,,5400xe" fillcolor="#9cf" strokeweight=".35281mm">
                <v:stroke joinstyle="miter"/>
                <v:formulas/>
                <v:path arrowok="t" o:connecttype="custom" o:connectlocs="87313,0;174625,94933;87313,189865;0,94933" o:connectangles="270,0,90,180" textboxrect="0,5400,18900,16200"/>
                <v:textbox inset="0,0,0,0">
                  <w:txbxContent>
                    <w:p w:rsidR="00D366FB" w:rsidRDefault="00D366FB" w:rsidP="00D366F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171450</wp:posOffset>
                </wp:positionV>
                <wp:extent cx="210820" cy="180340"/>
                <wp:effectExtent l="19050" t="38100" r="17780" b="48260"/>
                <wp:wrapNone/>
                <wp:docPr id="83" name="Forme libre : form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0820" cy="180340"/>
                        </a:xfrm>
                        <a:custGeom>
                          <a:avLst>
                            <a:gd name="f0" fmla="val 16200"/>
                            <a:gd name="f1" fmla="val 54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val f4"/>
                            <a:gd name="f10" fmla="val f5"/>
                            <a:gd name="f11" fmla="pin 0 f0 21600"/>
                            <a:gd name="f12" fmla="pin 0 f1 10800"/>
                            <a:gd name="f13" fmla="+- f10 0 f9"/>
                            <a:gd name="f14" fmla="val f11"/>
                            <a:gd name="f15" fmla="val f12"/>
                            <a:gd name="f16" fmla="*/ f11 f7 1"/>
                            <a:gd name="f17" fmla="*/ f12 f8 1"/>
                            <a:gd name="f18" fmla="*/ f13 1 21600"/>
                            <a:gd name="f19" fmla="+- 21600 0 f15"/>
                            <a:gd name="f20" fmla="+- 21600 0 f14"/>
                            <a:gd name="f21" fmla="*/ f15 f8 1"/>
                            <a:gd name="f22" fmla="*/ 0 f18 1"/>
                            <a:gd name="f23" fmla="*/ f20 f15 1"/>
                            <a:gd name="f24" fmla="*/ f19 f8 1"/>
                            <a:gd name="f25" fmla="*/ f23 1 10800"/>
                            <a:gd name="f26" fmla="*/ f22 1 f18"/>
                            <a:gd name="f27" fmla="+- f14 f25 0"/>
                            <a:gd name="f28" fmla="*/ f26 f7 1"/>
                            <a:gd name="f29" fmla="*/ f27 f7 1"/>
                          </a:gdLst>
                          <a:ahLst>
                            <a:ahXY gdRefX="f0" minX="f4" maxX="f5" gdRefY="f1" minY="f4" maxY="f6">
                              <a:pos x="f16" y="f1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8" t="f21" r="f29" b="f24"/>
                          <a:pathLst>
                            <a:path w="21600" h="21600">
                              <a:moveTo>
                                <a:pt x="f4" y="f15"/>
                              </a:moveTo>
                              <a:lnTo>
                                <a:pt x="f14" y="f15"/>
                              </a:lnTo>
                              <a:lnTo>
                                <a:pt x="f14" y="f4"/>
                              </a:lnTo>
                              <a:lnTo>
                                <a:pt x="f5" y="f6"/>
                              </a:lnTo>
                              <a:lnTo>
                                <a:pt x="f14" y="f5"/>
                              </a:lnTo>
                              <a:lnTo>
                                <a:pt x="f14" y="f19"/>
                              </a:lnTo>
                              <a:lnTo>
                                <a:pt x="f4" y="f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366FB" w:rsidRDefault="00D366FB" w:rsidP="00D366FB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e libre : forme 83" o:spid="_x0000_s1040" style="position:absolute;margin-left:306pt;margin-top:13.5pt;width:16.6pt;height:14.2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" adj="-11796480,,5400" path="m,5400r16200,l16200,r5400,10800l16200,21600r,-5400l,16200,,5400xe" fillcolor="#9cf" strokeweight=".35281mm">
                <v:stroke joinstyle="miter"/>
                <v:formulas/>
                <v:path arrowok="t" o:connecttype="custom" o:connectlocs="105410,0;210820,90170;105410,180340;0,90170" o:connectangles="270,0,90,180" textboxrect="0,5400,18900,16200"/>
                <v:textbox inset="0,0,0,0">
                  <w:txbxContent>
                    <w:p w:rsidR="00D366FB" w:rsidRDefault="00D366FB" w:rsidP="00D366F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104775</wp:posOffset>
                </wp:positionV>
                <wp:extent cx="1343025" cy="330835"/>
                <wp:effectExtent l="0" t="0" r="28575" b="12065"/>
                <wp:wrapNone/>
                <wp:docPr id="82" name="Forme libre : form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3083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4472C4"/>
                          </a:solidFill>
                          <a:custDash>
                            <a:ds d="112023" sp="112023"/>
                          </a:custDash>
                          <a:miter/>
                        </a:ln>
                      </wps:spPr>
                      <wps:txbx>
                        <w:txbxContent>
                          <w:p w:rsidR="00D366FB" w:rsidRDefault="00D366FB" w:rsidP="00D366FB">
                            <w:pPr>
                              <w:pStyle w:val="Standard"/>
                              <w:jc w:val="center"/>
                              <w:rPr>
                                <w:b/>
                                <w:i/>
                                <w:color w:val="0000FF"/>
                                <w:sz w:val="3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 : forme 82" o:spid="_x0000_s1041" style="position:absolute;margin-left:200.25pt;margin-top:8.25pt;width:105.75pt;height:2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" adj="-11796480,,5400" path="m,l21600,r,21600l,21600,,xe" strokecolor="#4472c4" strokeweight=".35281mm">
                <v:stroke joinstyle="miter"/>
                <v:formulas/>
                <v:path arrowok="t" o:connecttype="custom" o:connectlocs="671513,0;1343025,165418;671513,330835;0,165418" o:connectangles="270,0,90,180" textboxrect="0,0,21600,21600"/>
                <v:textbox inset="0,0,0,0">
                  <w:txbxContent>
                    <w:p w:rsidR="00D366FB" w:rsidRDefault="00D366FB" w:rsidP="00D366FB">
                      <w:pPr>
                        <w:pStyle w:val="Standard"/>
                        <w:jc w:val="center"/>
                        <w:rPr>
                          <w:b/>
                          <w:i/>
                          <w:color w:val="0000FF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66FB" w:rsidRDefault="00D366FB" w:rsidP="00D366FB">
      <w:pPr>
        <w:pStyle w:val="Standard"/>
      </w:pPr>
    </w:p>
    <w:p w:rsidR="00D366FB" w:rsidRDefault="00D366FB" w:rsidP="00D366FB">
      <w:pPr>
        <w:pStyle w:val="Standard"/>
        <w:rPr>
          <w:rFonts w:ascii="Arial" w:hAnsi="Arial"/>
          <w:b/>
          <w:bCs/>
        </w:rPr>
      </w:pPr>
    </w:p>
    <w:p w:rsidR="00D366FB" w:rsidRDefault="00D366FB" w:rsidP="00D366FB">
      <w:pPr>
        <w:pStyle w:val="Standard"/>
        <w:rPr>
          <w:rFonts w:ascii="Arial" w:hAnsi="Arial"/>
          <w:b/>
          <w:bCs/>
        </w:rPr>
      </w:pPr>
    </w:p>
    <w:p w:rsidR="00D366FB" w:rsidRDefault="00D366FB" w:rsidP="00D366FB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Sur une ossature, on peut remplacer les barres par des câbles uniquement quand les efforts sont en traction.</w:t>
      </w:r>
    </w:p>
    <w:p w:rsidR="00D366FB" w:rsidRDefault="00D366FB" w:rsidP="00D366FB">
      <w:pPr>
        <w:pStyle w:val="Standard"/>
        <w:rPr>
          <w:rFonts w:ascii="Arial" w:hAnsi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4779010</wp:posOffset>
                </wp:positionH>
                <wp:positionV relativeFrom="paragraph">
                  <wp:posOffset>185420</wp:posOffset>
                </wp:positionV>
                <wp:extent cx="1113155" cy="351155"/>
                <wp:effectExtent l="0" t="0" r="8255" b="10795"/>
                <wp:wrapNone/>
                <wp:docPr id="81" name="Zone de text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366FB" w:rsidRDefault="00D366FB" w:rsidP="00D366FB">
                            <w:r>
                              <w:rPr>
                                <w:rFonts w:ascii="Arial" w:hAnsi="Arial"/>
                              </w:rPr>
                              <w:t>Viaduc de Millau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1" o:spid="_x0000_s1042" type="#_x0000_t202" style="position:absolute;margin-left:376.3pt;margin-top:14.6pt;width:87.65pt;height:27.6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" filled="f" stroked="f">
                <v:textbox inset="0,0,0,0">
                  <w:txbxContent>
                    <w:p w:rsidR="00D366FB" w:rsidRDefault="00D366FB" w:rsidP="00D366FB">
                      <w:r>
                        <w:rPr>
                          <w:rFonts w:ascii="Arial" w:hAnsi="Arial"/>
                        </w:rPr>
                        <w:t>Viaduc de Millau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bCs/>
        </w:rPr>
        <w:t>La structure est ainsi encore plus légère.</w:t>
      </w:r>
    </w:p>
    <w:p w:rsidR="00D366FB" w:rsidRDefault="00D366FB" w:rsidP="00D366FB">
      <w:pPr>
        <w:pStyle w:val="Standard"/>
      </w:pPr>
    </w:p>
    <w:p w:rsidR="00D366FB" w:rsidRDefault="00D366FB" w:rsidP="00D366FB">
      <w:pPr>
        <w:pStyle w:val="Standard"/>
        <w:rPr>
          <w:rFonts w:ascii="Arial" w:hAnsi="Arial"/>
          <w:b/>
          <w:bCs/>
        </w:rPr>
      </w:pPr>
    </w:p>
    <w:p w:rsidR="00D366FB" w:rsidRDefault="00D366FB" w:rsidP="00D366FB">
      <w:pPr>
        <w:pStyle w:val="Standard"/>
        <w:rPr>
          <w:rFonts w:ascii="Arial" w:hAnsi="Arial"/>
          <w:b/>
          <w:bCs/>
        </w:rPr>
      </w:pPr>
    </w:p>
    <w:p w:rsidR="00D366FB" w:rsidRDefault="00D366FB" w:rsidP="00D366FB">
      <w:pPr>
        <w:pStyle w:val="Textbody"/>
        <w:ind w:right="-3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51435</wp:posOffset>
                </wp:positionV>
                <wp:extent cx="1146175" cy="238125"/>
                <wp:effectExtent l="0" t="0" r="15240" b="28575"/>
                <wp:wrapNone/>
                <wp:docPr id="80" name="Zone de text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10" cy="238125"/>
                        </a:xfrm>
                        <a:prstGeom prst="rect">
                          <a:avLst/>
                        </a:prstGeom>
                        <a:noFill/>
                        <a:ln w="176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66FB" w:rsidRDefault="00D366FB" w:rsidP="00D366FB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Les Matériaux</w:t>
                            </w:r>
                          </w:p>
                        </w:txbxContent>
                      </wps:txbx>
                      <wps:bodyPr vert="horz" wrap="none" lIns="8997" tIns="8997" rIns="8997" bIns="8997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0" o:spid="_x0000_s1043" type="#_x0000_t202" style="position:absolute;margin-left:184.9pt;margin-top:4.05pt;width:90.25pt;height:18.7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" filled="f" strokeweight=".48994mm">
                <v:textbox inset=".24992mm,.24992mm,.24992mm,.24992mm">
                  <w:txbxContent>
                    <w:p w:rsidR="00D366FB" w:rsidRDefault="00D366FB" w:rsidP="00D366FB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Les Matériaux</w:t>
                      </w:r>
                    </w:p>
                  </w:txbxContent>
                </v:textbox>
              </v:shape>
            </w:pict>
          </mc:Fallback>
        </mc:AlternateContent>
      </w:r>
    </w:p>
    <w:p w:rsidR="00D366FB" w:rsidRDefault="00D366FB" w:rsidP="00D366FB">
      <w:pPr>
        <w:pStyle w:val="Textbody"/>
        <w:ind w:right="-3231"/>
        <w:jc w:val="both"/>
      </w:pPr>
      <w:r>
        <w:rPr>
          <w:rFonts w:ascii="Arial" w:hAnsi="Arial"/>
          <w:b/>
          <w:bCs/>
        </w:rPr>
        <w:t xml:space="preserve">Les matériaux sont choisis par le concepteur en fonction de leurs </w:t>
      </w:r>
      <w:r>
        <w:rPr>
          <w:rFonts w:ascii="Arial" w:hAnsi="Arial"/>
          <w:b/>
          <w:bCs/>
          <w:u w:val="single"/>
        </w:rPr>
        <w:t>propriétés</w:t>
      </w:r>
      <w:r>
        <w:rPr>
          <w:rFonts w:ascii="Arial" w:hAnsi="Arial"/>
          <w:b/>
          <w:bCs/>
        </w:rPr>
        <w:t xml:space="preserve"> (mécaniques, acoustiques, thermiques…) ainsi que leur </w:t>
      </w:r>
      <w:r>
        <w:rPr>
          <w:rFonts w:ascii="Arial" w:hAnsi="Arial"/>
          <w:b/>
          <w:bCs/>
          <w:u w:val="single"/>
        </w:rPr>
        <w:t>aspect</w:t>
      </w:r>
      <w:r>
        <w:rPr>
          <w:rFonts w:ascii="Arial" w:hAnsi="Arial"/>
          <w:b/>
          <w:bCs/>
        </w:rPr>
        <w:t>. Chaque matériau possède ses propres propriétés.</w:t>
      </w:r>
    </w:p>
    <w:p w:rsidR="00D366FB" w:rsidRDefault="00D366FB" w:rsidP="00D366FB">
      <w:pPr>
        <w:pStyle w:val="Textbody"/>
        <w:numPr>
          <w:ilvl w:val="0"/>
          <w:numId w:val="2"/>
        </w:numPr>
        <w:ind w:left="737" w:right="-3231" w:hanging="340"/>
        <w:jc w:val="both"/>
        <w:textAlignment w:val="auto"/>
        <w:rPr>
          <w:rFonts w:ascii="Arial" w:hAnsi="Arial"/>
          <w:b/>
          <w:bCs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565785</wp:posOffset>
            </wp:positionV>
            <wp:extent cx="1562100" cy="683260"/>
            <wp:effectExtent l="0" t="0" r="0" b="2540"/>
            <wp:wrapSquare wrapText="bothSides"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1726565</wp:posOffset>
            </wp:positionH>
            <wp:positionV relativeFrom="paragraph">
              <wp:posOffset>518160</wp:posOffset>
            </wp:positionV>
            <wp:extent cx="1409065" cy="725170"/>
            <wp:effectExtent l="0" t="0" r="635" b="0"/>
            <wp:wrapSquare wrapText="bothSides"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3247390</wp:posOffset>
            </wp:positionH>
            <wp:positionV relativeFrom="paragraph">
              <wp:posOffset>518160</wp:posOffset>
            </wp:positionV>
            <wp:extent cx="1548765" cy="729615"/>
            <wp:effectExtent l="0" t="0" r="0" b="0"/>
            <wp:wrapSquare wrapText="bothSides"/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161290</wp:posOffset>
            </wp:positionH>
            <wp:positionV relativeFrom="paragraph">
              <wp:posOffset>527685</wp:posOffset>
            </wp:positionV>
            <wp:extent cx="1438275" cy="716915"/>
            <wp:effectExtent l="0" t="0" r="9525" b="6985"/>
            <wp:wrapSquare wrapText="bothSides"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bCs/>
        </w:rPr>
        <w:t>Soumis à un même effort, les matériaux différents ne subissent pas les mêmes déformations :</w:t>
      </w:r>
    </w:p>
    <w:p w:rsidR="00D366FB" w:rsidRDefault="00D366FB" w:rsidP="00D366FB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732790</wp:posOffset>
                </wp:positionV>
                <wp:extent cx="346710" cy="191135"/>
                <wp:effectExtent l="0" t="0" r="14605" b="18415"/>
                <wp:wrapNone/>
                <wp:docPr id="75" name="Zone de 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366FB" w:rsidRDefault="00D366FB" w:rsidP="00D366FB">
                            <w:r>
                              <w:rPr>
                                <w:rFonts w:ascii="Arial" w:hAnsi="Arial"/>
                              </w:rPr>
                              <w:t>Acier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5" o:spid="_x0000_s1044" type="#_x0000_t202" style="position:absolute;margin-left:53.45pt;margin-top:57.7pt;width:27.3pt;height:15.0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" filled="f" stroked="f">
                <v:textbox inset="0,0,0,0">
                  <w:txbxContent>
                    <w:p w:rsidR="00D366FB" w:rsidRDefault="00D366FB" w:rsidP="00D366FB">
                      <w:r>
                        <w:rPr>
                          <w:rFonts w:ascii="Arial" w:hAnsi="Arial"/>
                        </w:rPr>
                        <w:t>Acier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756920</wp:posOffset>
                </wp:positionV>
                <wp:extent cx="313055" cy="191135"/>
                <wp:effectExtent l="0" t="0" r="10160" b="18415"/>
                <wp:wrapNone/>
                <wp:docPr id="74" name="Zone de text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366FB" w:rsidRDefault="00D366FB" w:rsidP="00D366FB">
                            <w:r>
                              <w:rPr>
                                <w:rFonts w:ascii="Arial" w:hAnsi="Arial"/>
                              </w:rPr>
                              <w:t>PVC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4" o:spid="_x0000_s1045" type="#_x0000_t202" style="position:absolute;margin-left:6in;margin-top:59.6pt;width:24.65pt;height:15.0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" filled="f" stroked="f">
                <v:textbox inset="0,0,0,0">
                  <w:txbxContent>
                    <w:p w:rsidR="00D366FB" w:rsidRDefault="00D366FB" w:rsidP="00D366FB">
                      <w:r>
                        <w:rPr>
                          <w:rFonts w:ascii="Arial" w:hAnsi="Arial"/>
                        </w:rPr>
                        <w:t>PVC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732155</wp:posOffset>
                </wp:positionV>
                <wp:extent cx="709930" cy="351155"/>
                <wp:effectExtent l="0" t="0" r="12065" b="10795"/>
                <wp:wrapNone/>
                <wp:docPr id="73" name="Zone de text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366FB" w:rsidRDefault="00D366FB" w:rsidP="00D366FB">
                            <w:r>
                              <w:rPr>
                                <w:rFonts w:ascii="Arial" w:hAnsi="Arial"/>
                              </w:rPr>
                              <w:t>Aluminium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3" o:spid="_x0000_s1046" type="#_x0000_t202" style="position:absolute;margin-left:161.45pt;margin-top:57.65pt;width:55.9pt;height:27.6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" filled="f" stroked="f">
                <v:textbox inset="0,0,0,0">
                  <w:txbxContent>
                    <w:p w:rsidR="00D366FB" w:rsidRDefault="00D366FB" w:rsidP="00D366FB">
                      <w:r>
                        <w:rPr>
                          <w:rFonts w:ascii="Arial" w:hAnsi="Arial"/>
                        </w:rPr>
                        <w:t>Aluminium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754380</wp:posOffset>
                </wp:positionV>
                <wp:extent cx="295910" cy="191135"/>
                <wp:effectExtent l="0" t="0" r="8255" b="18415"/>
                <wp:wrapNone/>
                <wp:docPr id="71" name="Zone de text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366FB" w:rsidRDefault="00D366FB" w:rsidP="00D366FB">
                            <w:r>
                              <w:rPr>
                                <w:rFonts w:ascii="Arial" w:hAnsi="Arial"/>
                              </w:rPr>
                              <w:t>Bois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1" o:spid="_x0000_s1047" type="#_x0000_t202" style="position:absolute;margin-left:301.85pt;margin-top:59.4pt;width:23.3pt;height:15.0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" filled="f" stroked="f">
                <v:textbox inset="0,0,0,0">
                  <w:txbxContent>
                    <w:p w:rsidR="00D366FB" w:rsidRDefault="00D366FB" w:rsidP="00D366FB">
                      <w:r>
                        <w:rPr>
                          <w:rFonts w:ascii="Arial" w:hAnsi="Arial"/>
                        </w:rPr>
                        <w:t>Bois</w:t>
                      </w:r>
                    </w:p>
                  </w:txbxContent>
                </v:textbox>
              </v:shape>
            </w:pict>
          </mc:Fallback>
        </mc:AlternateContent>
      </w:r>
    </w:p>
    <w:p w:rsidR="00D366FB" w:rsidRDefault="00D366FB" w:rsidP="00D366FB">
      <w:pPr>
        <w:pStyle w:val="Standard"/>
      </w:pPr>
    </w:p>
    <w:p w:rsidR="00D366FB" w:rsidRDefault="00D366FB" w:rsidP="00D366FB">
      <w:pPr>
        <w:pStyle w:val="Standard"/>
      </w:pPr>
    </w:p>
    <w:p w:rsidR="00D366FB" w:rsidRDefault="00D366FB" w:rsidP="00D366FB">
      <w:pPr>
        <w:pStyle w:val="Standard"/>
        <w:rPr>
          <w:rFonts w:ascii="Arial" w:hAnsi="Arial"/>
          <w:b/>
          <w:bCs/>
        </w:rPr>
      </w:pPr>
      <w:bookmarkStart w:id="1" w:name="_GoBack"/>
      <w:bookmarkEnd w:id="1"/>
    </w:p>
    <w:p w:rsidR="00D366FB" w:rsidRDefault="00D366FB" w:rsidP="00D366FB">
      <w:pPr>
        <w:pStyle w:val="Standard"/>
      </w:pPr>
    </w:p>
    <w:p w:rsidR="00D366FB" w:rsidRDefault="0094124C" w:rsidP="00D366FB">
      <w:pPr>
        <w:pStyle w:val="Standard"/>
        <w:rPr>
          <w:rFonts w:ascii="Arial" w:hAnsi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2225675</wp:posOffset>
                </wp:positionH>
                <wp:positionV relativeFrom="paragraph">
                  <wp:posOffset>145415</wp:posOffset>
                </wp:positionV>
                <wp:extent cx="528320" cy="238125"/>
                <wp:effectExtent l="0" t="0" r="22860" b="28575"/>
                <wp:wrapNone/>
                <wp:docPr id="72" name="Zone de text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38125"/>
                        </a:xfrm>
                        <a:prstGeom prst="rect">
                          <a:avLst/>
                        </a:prstGeom>
                        <a:noFill/>
                        <a:ln w="176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66FB" w:rsidRDefault="00D366FB" w:rsidP="00D366FB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Portée</w:t>
                            </w:r>
                          </w:p>
                        </w:txbxContent>
                      </wps:txbx>
                      <wps:bodyPr vert="horz" wrap="none" lIns="8997" tIns="8997" rIns="8997" bIns="8997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2" o:spid="_x0000_s1048" type="#_x0000_t202" style="position:absolute;margin-left:175.25pt;margin-top:11.45pt;width:41.6pt;height:18.7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" filled="f" strokeweight=".48994mm">
                <v:textbox inset=".24992mm,.24992mm,.24992mm,.24992mm">
                  <w:txbxContent>
                    <w:p w:rsidR="00D366FB" w:rsidRDefault="00D366FB" w:rsidP="00D366FB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Portée</w:t>
                      </w:r>
                    </w:p>
                  </w:txbxContent>
                </v:textbox>
              </v:shape>
            </w:pict>
          </mc:Fallback>
        </mc:AlternateContent>
      </w:r>
    </w:p>
    <w:p w:rsidR="00D366FB" w:rsidRDefault="00D366FB" w:rsidP="00D366FB">
      <w:pPr>
        <w:pStyle w:val="Textbody"/>
        <w:ind w:right="-3288"/>
        <w:jc w:val="both"/>
      </w:pPr>
    </w:p>
    <w:p w:rsidR="00D366FB" w:rsidRDefault="00D366FB" w:rsidP="00D366FB">
      <w:pPr>
        <w:pStyle w:val="Textbody"/>
        <w:numPr>
          <w:ilvl w:val="0"/>
          <w:numId w:val="2"/>
        </w:numPr>
        <w:ind w:left="737" w:right="-3288" w:hanging="340"/>
        <w:jc w:val="both"/>
        <w:textAlignment w:val="auto"/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509905</wp:posOffset>
            </wp:positionV>
            <wp:extent cx="1639570" cy="920115"/>
            <wp:effectExtent l="0" t="0" r="0" b="0"/>
            <wp:wrapSquare wrapText="bothSides"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553085</wp:posOffset>
            </wp:positionH>
            <wp:positionV relativeFrom="paragraph">
              <wp:posOffset>510540</wp:posOffset>
            </wp:positionV>
            <wp:extent cx="1576070" cy="914400"/>
            <wp:effectExtent l="0" t="0" r="5080" b="0"/>
            <wp:wrapSquare wrapText="bothSides"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bCs/>
        </w:rPr>
        <w:t>Pour un effort semblable, la déformation augmente lorsque la portée augmente (quel que soit le matériau utilisé).</w:t>
      </w:r>
    </w:p>
    <w:p w:rsidR="00D366FB" w:rsidRDefault="00D366FB" w:rsidP="00D366FB">
      <w:pPr>
        <w:pStyle w:val="Textbody"/>
        <w:ind w:right="-3288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55245</wp:posOffset>
            </wp:positionV>
            <wp:extent cx="1847850" cy="768350"/>
            <wp:effectExtent l="0" t="0" r="0" b="0"/>
            <wp:wrapSquare wrapText="bothSides"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66FB" w:rsidRDefault="00D366FB" w:rsidP="00D366FB">
      <w:pPr>
        <w:pStyle w:val="Textbody"/>
        <w:ind w:right="-3288"/>
        <w:jc w:val="both"/>
      </w:pPr>
    </w:p>
    <w:p w:rsidR="00D366FB" w:rsidRDefault="00D366FB" w:rsidP="00D366FB">
      <w:pPr>
        <w:pStyle w:val="Textbody"/>
        <w:ind w:right="-328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363855</wp:posOffset>
                </wp:positionV>
                <wp:extent cx="5191125" cy="190500"/>
                <wp:effectExtent l="0" t="19050" r="47625" b="38100"/>
                <wp:wrapNone/>
                <wp:docPr id="67" name="Flèche : droi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190500"/>
                        </a:xfrm>
                        <a:prstGeom prst="rightArrow">
                          <a:avLst/>
                        </a:prstGeom>
                        <a:solidFill>
                          <a:srgbClr val="99CC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366FB" w:rsidRDefault="00D366FB" w:rsidP="00D366FB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67" o:spid="_x0000_s1049" type="#_x0000_t13" style="position:absolute;left:0;text-align:left;margin-left:69pt;margin-top:28.65pt;width:408.7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" adj="21204" fillcolor="#9cf" strokeweight=".35281mm">
                <v:textbox inset="0,0,0,0">
                  <w:txbxContent>
                    <w:p w:rsidR="00D366FB" w:rsidRDefault="00D366FB" w:rsidP="00D366F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671830</wp:posOffset>
                </wp:positionV>
                <wp:extent cx="3962400" cy="330835"/>
                <wp:effectExtent l="0" t="0" r="19050" b="12065"/>
                <wp:wrapNone/>
                <wp:docPr id="66" name="Forme libre : form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3083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4472C4"/>
                          </a:solidFill>
                          <a:custDash>
                            <a:ds d="112023" sp="112023"/>
                          </a:custDash>
                          <a:miter/>
                        </a:ln>
                      </wps:spPr>
                      <wps:txbx>
                        <w:txbxContent>
                          <w:p w:rsidR="00D366FB" w:rsidRDefault="00D366FB" w:rsidP="00D366FB">
                            <w:pPr>
                              <w:pStyle w:val="Standard"/>
                              <w:jc w:val="center"/>
                              <w:rPr>
                                <w:b/>
                                <w:i/>
                                <w:color w:val="0000FF"/>
                                <w:sz w:val="3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 : forme 66" o:spid="_x0000_s1050" style="position:absolute;left:0;text-align:left;margin-left:108pt;margin-top:52.9pt;width:312pt;height:2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" adj="-11796480,,5400" path="m,l21600,r,21600l,21600,,xe" strokecolor="#4472c4" strokeweight=".35281mm">
                <v:stroke joinstyle="miter"/>
                <v:formulas/>
                <v:path arrowok="t" o:connecttype="custom" o:connectlocs="1981200,0;3962400,165418;1981200,330835;0,165418" o:connectangles="270,0,90,180" textboxrect="0,0,21600,21600"/>
                <v:textbox inset="0,0,0,0">
                  <w:txbxContent>
                    <w:p w:rsidR="00D366FB" w:rsidRDefault="00D366FB" w:rsidP="00D366FB">
                      <w:pPr>
                        <w:pStyle w:val="Standard"/>
                        <w:jc w:val="center"/>
                        <w:rPr>
                          <w:b/>
                          <w:i/>
                          <w:color w:val="0000FF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66FB" w:rsidRDefault="00D366FB" w:rsidP="00D366FB">
      <w:pPr>
        <w:pStyle w:val="Textbody"/>
        <w:ind w:right="-3288"/>
        <w:jc w:val="both"/>
      </w:pPr>
    </w:p>
    <w:p w:rsidR="00B77A87" w:rsidRDefault="00B77A87" w:rsidP="00D366FB">
      <w:pPr>
        <w:pStyle w:val="Standard"/>
        <w:jc w:val="center"/>
      </w:pPr>
    </w:p>
    <w:sectPr w:rsidR="00B77A87">
      <w:pgSz w:w="11905" w:h="16837"/>
      <w:pgMar w:top="705" w:right="4246" w:bottom="712" w:left="8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630" w:rsidRDefault="00AF5630">
      <w:r>
        <w:separator/>
      </w:r>
    </w:p>
  </w:endnote>
  <w:endnote w:type="continuationSeparator" w:id="0">
    <w:p w:rsidR="00AF5630" w:rsidRDefault="00AF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, serif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630" w:rsidRDefault="00AF5630">
      <w:r>
        <w:separator/>
      </w:r>
    </w:p>
  </w:footnote>
  <w:footnote w:type="continuationSeparator" w:id="0">
    <w:p w:rsidR="00AF5630" w:rsidRDefault="00AF5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C028C"/>
    <w:multiLevelType w:val="multilevel"/>
    <w:tmpl w:val="DF28C06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D0140FE"/>
    <w:multiLevelType w:val="multilevel"/>
    <w:tmpl w:val="425660D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77A87"/>
    <w:rsid w:val="00294ADF"/>
    <w:rsid w:val="008112E8"/>
    <w:rsid w:val="0094124C"/>
    <w:rsid w:val="00A81375"/>
    <w:rsid w:val="00AF5630"/>
    <w:rsid w:val="00B77A87"/>
    <w:rsid w:val="00D3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4AC1"/>
  <w15:docId w15:val="{1564E950-CB37-4068-B1F5-2B8BB48D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fr-FR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En-tt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283" w:line="288" w:lineRule="auto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7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Clermont Auvergne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LESCHIERA</dc:creator>
  <cp:lastModifiedBy>Simon LESCHIERA</cp:lastModifiedBy>
  <cp:revision>2</cp:revision>
  <dcterms:created xsi:type="dcterms:W3CDTF">2021-11-23T14:57:00Z</dcterms:created>
  <dcterms:modified xsi:type="dcterms:W3CDTF">2021-11-23T14:57:00Z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